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40F0" w14:textId="4EB2085C" w:rsidR="00D32F2D" w:rsidRPr="00830B76" w:rsidRDefault="00096B4E" w:rsidP="00830B76">
      <w:pPr>
        <w:pStyle w:val="Heading1"/>
      </w:pPr>
      <w:r w:rsidRPr="00096B4E">
        <w:t>War I Primary Resources: Lesson 6</w:t>
      </w:r>
      <w:r w:rsidR="00EE23A5" w:rsidRPr="00830B76">
        <w:t xml:space="preserve"> </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34"/>
        <w:gridCol w:w="1620"/>
        <w:gridCol w:w="3026"/>
        <w:gridCol w:w="4109"/>
        <w:gridCol w:w="543"/>
      </w:tblGrid>
      <w:tr w:rsidR="00946A50" w:rsidRPr="00830B76" w14:paraId="1EB27F13" w14:textId="77777777" w:rsidTr="00B42C35">
        <w:trPr>
          <w:gridAfter w:val="1"/>
          <w:wAfter w:w="543" w:type="dxa"/>
          <w:trHeight w:val="371"/>
        </w:trPr>
        <w:tc>
          <w:tcPr>
            <w:tcW w:w="8789" w:type="dxa"/>
            <w:gridSpan w:val="4"/>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7BE6842" w14:textId="47B6F394" w:rsidR="00946A50" w:rsidRPr="00830B76" w:rsidRDefault="00806E1E" w:rsidP="00B42C35">
            <w:pPr>
              <w:pStyle w:val="Heading5"/>
              <w:ind w:right="-255"/>
            </w:pPr>
            <w:r w:rsidRPr="00830B76">
              <w:t>Subject</w:t>
            </w:r>
            <w:r w:rsidR="00B42C35">
              <w:t xml:space="preserve">: </w:t>
            </w:r>
            <w:r w:rsidR="00096B4E" w:rsidRPr="00B42C35">
              <w:rPr>
                <w:b w:val="0"/>
              </w:rPr>
              <w:t>Science</w:t>
            </w:r>
          </w:p>
        </w:tc>
      </w:tr>
      <w:tr w:rsidR="00946A50" w:rsidRPr="00830B76" w14:paraId="69FEEE1D" w14:textId="77777777" w:rsidTr="00B42C35">
        <w:trPr>
          <w:gridAfter w:val="1"/>
          <w:wAfter w:w="543" w:type="dxa"/>
          <w:trHeight w:val="22"/>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738763A5" w14:textId="1C1EBE90" w:rsidR="007548A4" w:rsidRDefault="00806E1E" w:rsidP="00D51EB0">
            <w:pPr>
              <w:pStyle w:val="Heading5"/>
              <w:ind w:right="-255"/>
            </w:pPr>
            <w:r>
              <w:t>C</w:t>
            </w:r>
            <w:r w:rsidR="002A72B5">
              <w:t>u</w:t>
            </w:r>
            <w:r>
              <w:t>rriculum links</w:t>
            </w:r>
          </w:p>
          <w:p w14:paraId="56A3EE6F" w14:textId="05DAC2A1" w:rsidR="00946A50" w:rsidRPr="00830B76" w:rsidRDefault="00B42C35" w:rsidP="00D51EB0">
            <w:pPr>
              <w:ind w:right="-255"/>
            </w:pPr>
            <w:r>
              <w:t>See curriculum links from England, Wales, Northern Ireland and Scotland</w:t>
            </w:r>
          </w:p>
        </w:tc>
      </w:tr>
      <w:tr w:rsidR="00946A50" w:rsidRPr="00830B76" w14:paraId="23794AFB" w14:textId="77777777" w:rsidTr="00B42C35">
        <w:trPr>
          <w:gridAfter w:val="1"/>
          <w:wAfter w:w="543" w:type="dxa"/>
          <w:trHeight w:val="392"/>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213C5AEF" w14:textId="0878990A" w:rsidR="00946A50" w:rsidRPr="00830B76" w:rsidRDefault="00806E1E" w:rsidP="00B42C35">
            <w:pPr>
              <w:pStyle w:val="Heading5"/>
              <w:ind w:right="-255"/>
            </w:pPr>
            <w:r>
              <w:t>Cross curricular opportunities</w:t>
            </w:r>
            <w:r w:rsidR="00B42C35">
              <w:t xml:space="preserve">: </w:t>
            </w:r>
            <w:r w:rsidR="00096B4E" w:rsidRPr="00B42C35">
              <w:rPr>
                <w:b w:val="0"/>
              </w:rPr>
              <w:t>History</w:t>
            </w:r>
          </w:p>
        </w:tc>
      </w:tr>
      <w:tr w:rsidR="00B50927" w:rsidRPr="00830B76" w14:paraId="77A8B8E8" w14:textId="77777777" w:rsidTr="00B42C35">
        <w:trPr>
          <w:gridAfter w:val="1"/>
          <w:wAfter w:w="543" w:type="dxa"/>
          <w:trHeight w:val="447"/>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63095257" w14:textId="1B162CFC" w:rsidR="00B50927" w:rsidRPr="00830B76" w:rsidRDefault="00806E1E" w:rsidP="00B42C35">
            <w:pPr>
              <w:pStyle w:val="Heading5"/>
              <w:ind w:right="-255"/>
            </w:pPr>
            <w:r w:rsidRPr="00FF520F">
              <w:t>Year Group</w:t>
            </w:r>
            <w:r w:rsidR="00D56B5E">
              <w:t>/Class</w:t>
            </w:r>
            <w:r w:rsidR="00B42C35">
              <w:t>:</w:t>
            </w:r>
          </w:p>
        </w:tc>
      </w:tr>
      <w:tr w:rsidR="00816F60" w:rsidRPr="00830B76" w14:paraId="63A47CE1" w14:textId="77777777" w:rsidTr="00B42C35">
        <w:trPr>
          <w:gridAfter w:val="1"/>
          <w:wAfter w:w="543" w:type="dxa"/>
          <w:trHeight w:val="157"/>
        </w:trPr>
        <w:tc>
          <w:tcPr>
            <w:tcW w:w="8789" w:type="dxa"/>
            <w:gridSpan w:val="4"/>
            <w:tcBorders>
              <w:top w:val="single" w:sz="36" w:space="0" w:color="FFFFFF" w:themeColor="background1"/>
            </w:tcBorders>
            <w:shd w:val="clear" w:color="auto" w:fill="F2F2F2" w:themeFill="background1" w:themeFillShade="F2"/>
          </w:tcPr>
          <w:p w14:paraId="0C02D4A5" w14:textId="38CBF9B7" w:rsidR="00816F60" w:rsidRPr="00FF520F" w:rsidRDefault="00816F60" w:rsidP="00816F60">
            <w:pPr>
              <w:pStyle w:val="Heading5"/>
            </w:pPr>
            <w:r>
              <w:t xml:space="preserve">Date of lesson: </w:t>
            </w:r>
          </w:p>
        </w:tc>
      </w:tr>
      <w:tr w:rsidR="00D03744" w:rsidRPr="008612BA" w14:paraId="4369E5F5"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64D3942A" w:rsidR="00D03744" w:rsidRPr="008612BA" w:rsidRDefault="002953F6" w:rsidP="002953F6">
            <w:pPr>
              <w:pStyle w:val="Heading4"/>
            </w:pPr>
            <w:r>
              <w:t>Learning objective</w:t>
            </w:r>
            <w:bookmarkStart w:id="0" w:name="_GoBack"/>
            <w:bookmarkEnd w:id="0"/>
            <w:r>
              <w:t>s</w:t>
            </w:r>
          </w:p>
        </w:tc>
      </w:tr>
      <w:tr w:rsidR="00D03744" w:rsidRPr="008612BA" w14:paraId="326A24D8"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64D5B598" w14:textId="77777777" w:rsidR="00096B4E" w:rsidRDefault="00096B4E" w:rsidP="00096B4E">
            <w:pPr>
              <w:pStyle w:val="Bulleted"/>
            </w:pPr>
            <w:r>
              <w:t>Recognise that vibrations from sound travel through a medium to the ear.</w:t>
            </w:r>
          </w:p>
          <w:p w14:paraId="4F094A09" w14:textId="40F34CDC" w:rsidR="00D03744" w:rsidRPr="006576CF" w:rsidRDefault="00096B4E" w:rsidP="00096B4E">
            <w:pPr>
              <w:pStyle w:val="Bulleted"/>
            </w:pPr>
            <w:r>
              <w:t>Explain how sound vibrations can be carried.</w:t>
            </w:r>
          </w:p>
        </w:tc>
      </w:tr>
      <w:tr w:rsidR="00E27A89" w:rsidRPr="008612BA" w14:paraId="1D6B4FBB"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7E5BA8E5" w14:textId="605C93E3" w:rsidR="00E27A89" w:rsidRPr="00725AFC" w:rsidRDefault="00E27A89" w:rsidP="008612BA">
            <w:pPr>
              <w:pStyle w:val="Heading4"/>
              <w:rPr>
                <w:color w:val="FFFFFF" w:themeColor="background1"/>
              </w:rPr>
            </w:pPr>
            <w:r w:rsidRPr="008612BA">
              <w:t>Success Criteria</w:t>
            </w:r>
          </w:p>
        </w:tc>
      </w:tr>
      <w:tr w:rsidR="00E27A89" w:rsidRPr="008612BA" w14:paraId="64744C32"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1F4F6FDB" w14:textId="77777777" w:rsidR="00096B4E" w:rsidRDefault="00096B4E" w:rsidP="00096B4E">
            <w:pPr>
              <w:pStyle w:val="Bulleted"/>
            </w:pPr>
            <w:r>
              <w:t>Identify some scientific principles related to the First World War and describe their relevance and operation in today’s world.</w:t>
            </w:r>
          </w:p>
          <w:p w14:paraId="4A02B205" w14:textId="4A4A248D" w:rsidR="00E27A89" w:rsidRPr="008612BA" w:rsidRDefault="00096B4E" w:rsidP="00096B4E">
            <w:pPr>
              <w:pStyle w:val="Bulleted"/>
            </w:pPr>
            <w:r>
              <w:t>Appreciate some of the long term effects of conflict – injury and impairment – and the impact they might have on someone’s life.</w:t>
            </w:r>
          </w:p>
        </w:tc>
      </w:tr>
      <w:tr w:rsidR="00E27A89" w:rsidRPr="00830B76" w14:paraId="3CC184FF"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68C3DB50" w14:textId="7363606D" w:rsidR="00E27A89" w:rsidRPr="00830B76" w:rsidRDefault="00E27A89" w:rsidP="00E27A89">
            <w:pPr>
              <w:pStyle w:val="Heading4"/>
            </w:pPr>
            <w:r w:rsidRPr="008612BA">
              <w:t>Key vocabulary</w:t>
            </w:r>
          </w:p>
        </w:tc>
      </w:tr>
      <w:tr w:rsidR="00E27A89" w:rsidRPr="00830B76" w14:paraId="47ABB543"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27CA1DBA" w14:textId="77777777" w:rsidR="00096B4E" w:rsidRDefault="00096B4E" w:rsidP="00096B4E">
            <w:pPr>
              <w:pStyle w:val="Bulleted"/>
            </w:pPr>
            <w:r>
              <w:t>Sound</w:t>
            </w:r>
          </w:p>
          <w:p w14:paraId="0FE336E0" w14:textId="5A468327" w:rsidR="00096B4E" w:rsidRDefault="00096B4E" w:rsidP="00096B4E">
            <w:pPr>
              <w:pStyle w:val="Bulleted"/>
            </w:pPr>
            <w:r>
              <w:t>Voice box</w:t>
            </w:r>
          </w:p>
          <w:p w14:paraId="2067C2DF" w14:textId="5E22506C" w:rsidR="00E27A89" w:rsidRPr="00E27A89" w:rsidRDefault="00096B4E" w:rsidP="00096B4E">
            <w:pPr>
              <w:pStyle w:val="Bulleted"/>
            </w:pPr>
            <w:r>
              <w:t>Vibrations</w:t>
            </w:r>
          </w:p>
        </w:tc>
      </w:tr>
      <w:tr w:rsidR="00806E1E" w:rsidRPr="00830B76" w14:paraId="12B214DD"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8612BA" w:rsidRDefault="00595D80" w:rsidP="00595D80">
            <w:pPr>
              <w:pStyle w:val="Heading4"/>
            </w:pPr>
            <w:r>
              <w:t>Resources</w:t>
            </w:r>
          </w:p>
        </w:tc>
      </w:tr>
      <w:tr w:rsidR="00806E1E" w:rsidRPr="00830B76" w14:paraId="1F2742E7"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0310E412" w14:textId="77777777" w:rsidR="00096B4E" w:rsidRDefault="00096B4E" w:rsidP="00096B4E">
            <w:pPr>
              <w:pStyle w:val="Bulleted"/>
            </w:pPr>
            <w:r>
              <w:t>White board / lap top</w:t>
            </w:r>
          </w:p>
          <w:p w14:paraId="3A0A4AF3" w14:textId="63D0C3CC" w:rsidR="00096B4E" w:rsidRDefault="00096B4E" w:rsidP="00096B4E">
            <w:pPr>
              <w:pStyle w:val="Bulleted"/>
            </w:pPr>
            <w:r>
              <w:t>Operation Ouch WWI film section 22:21 -27:00</w:t>
            </w:r>
          </w:p>
          <w:p w14:paraId="34619894" w14:textId="71CED4E4" w:rsidR="00806E1E" w:rsidRPr="00595D80" w:rsidRDefault="00096B4E" w:rsidP="00B42C35">
            <w:pPr>
              <w:pStyle w:val="Bulleted"/>
            </w:pPr>
            <w:r>
              <w:t>Drum, recorder, sand paper, wood block, loudspeaker,</w:t>
            </w:r>
            <w:r w:rsidR="00B42C35">
              <w:t xml:space="preserve"> </w:t>
            </w:r>
            <w:r>
              <w:t>Balloons, blind fold.</w:t>
            </w:r>
          </w:p>
        </w:tc>
      </w:tr>
      <w:tr w:rsidR="00AC0523" w:rsidRPr="00830B76" w14:paraId="71194F9C"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42D5995B" w:rsidR="00AC0523" w:rsidRPr="00E27A89" w:rsidRDefault="00AC0523" w:rsidP="00AC6432">
            <w:pPr>
              <w:pStyle w:val="Heading3"/>
            </w:pPr>
            <w:r w:rsidRPr="00830B76">
              <w:lastRenderedPageBreak/>
              <w:t>SEQUENCE OF LESSON –</w:t>
            </w:r>
            <w:r>
              <w:t xml:space="preserve"> </w:t>
            </w:r>
            <w:r w:rsidRPr="00830B76">
              <w:t>(based on 40 minute lesson)</w:t>
            </w:r>
          </w:p>
        </w:tc>
      </w:tr>
      <w:tr w:rsidR="00AC0523" w:rsidRPr="00830B76" w14:paraId="12D4AFAD"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AC0523" w:rsidRPr="00725AFC" w:rsidRDefault="00AC0523" w:rsidP="00E27A89">
            <w:pPr>
              <w:pStyle w:val="Heading4"/>
              <w:rPr>
                <w:color w:val="FFFFFF" w:themeColor="background1"/>
              </w:rPr>
            </w:pPr>
            <w:r w:rsidRPr="00725AFC">
              <w:rPr>
                <w:color w:val="FFFFFF" w:themeColor="background1"/>
              </w:rPr>
              <w:t>Timings</w:t>
            </w:r>
          </w:p>
          <w:p w14:paraId="46F796D0" w14:textId="3C2F0689" w:rsidR="00AC0523" w:rsidRPr="00725AFC" w:rsidRDefault="00096B4E" w:rsidP="00E27A89">
            <w:pPr>
              <w:pStyle w:val="Heading4"/>
              <w:rPr>
                <w:b w:val="0"/>
                <w:color w:val="FFFFFF" w:themeColor="background1"/>
              </w:rPr>
            </w:pPr>
            <w:r>
              <w:rPr>
                <w:b w:val="0"/>
                <w:color w:val="FFFFFF" w:themeColor="background1"/>
              </w:rPr>
              <w:t>15</w:t>
            </w:r>
            <w:r w:rsidR="00AC0523" w:rsidRPr="00725AFC">
              <w:rPr>
                <w:b w:val="0"/>
                <w:color w:val="FFFFFF" w:themeColor="background1"/>
              </w:rPr>
              <w:t xml:space="preserve"> minutes</w:t>
            </w:r>
            <w:r w:rsidR="00AC0523"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CBB747C" w14:textId="77777777" w:rsidR="00AC0523" w:rsidRPr="00830B76" w:rsidRDefault="00AC0523" w:rsidP="003B5D05">
            <w:pPr>
              <w:pStyle w:val="Heading5"/>
            </w:pPr>
            <w:r w:rsidRPr="00830B76">
              <w:t>Introduction</w:t>
            </w:r>
          </w:p>
          <w:p w14:paraId="00CE6445" w14:textId="77777777" w:rsidR="006F5C0E" w:rsidRDefault="006F5C0E" w:rsidP="006F5C0E">
            <w:pPr>
              <w:pStyle w:val="Paragraph"/>
            </w:pPr>
            <w:r>
              <w:t xml:space="preserve">Ask the children to come and sit in a circle.  </w:t>
            </w:r>
          </w:p>
          <w:p w14:paraId="7B38F38A" w14:textId="29568956" w:rsidR="006F5C0E" w:rsidRDefault="006F5C0E" w:rsidP="006F5C0E">
            <w:pPr>
              <w:pStyle w:val="Paragraph"/>
            </w:pPr>
            <w:r>
              <w:t>Ask them how they heard your instruction?  Where did the sound start?</w:t>
            </w:r>
          </w:p>
          <w:p w14:paraId="0AE50CF2" w14:textId="77DF66A8" w:rsidR="006F5C0E" w:rsidRDefault="006F5C0E" w:rsidP="006F5C0E">
            <w:pPr>
              <w:pStyle w:val="Paragraph"/>
            </w:pPr>
            <w:r>
              <w:t xml:space="preserve">The vibration made by a voice box vibrates tiny invisible particles in the air causing the sound vibration to cross through the air and vibrate in their ear drums.  </w:t>
            </w:r>
          </w:p>
          <w:p w14:paraId="102E654D" w14:textId="77777777" w:rsidR="006F5C0E" w:rsidRDefault="006F5C0E" w:rsidP="006F5C0E">
            <w:pPr>
              <w:pStyle w:val="Paragraph"/>
            </w:pPr>
            <w:r>
              <w:t>Blindfold a volunteer</w:t>
            </w:r>
          </w:p>
          <w:p w14:paraId="5EF0F617" w14:textId="507220A2" w:rsidR="006F5C0E" w:rsidRDefault="006F5C0E" w:rsidP="006F5C0E">
            <w:pPr>
              <w:pStyle w:val="Bulleted"/>
            </w:pPr>
            <w:r>
              <w:t>Class stand in a ring around the volunteer.</w:t>
            </w:r>
          </w:p>
          <w:p w14:paraId="5D1DB642" w14:textId="455ACC61" w:rsidR="006F5C0E" w:rsidRDefault="006F5C0E" w:rsidP="006F5C0E">
            <w:pPr>
              <w:pStyle w:val="Bulleted"/>
            </w:pPr>
            <w:r>
              <w:t>Children take turns to make gentle noises, such as a clap of the hands, a click of the fingers or a quiet call.</w:t>
            </w:r>
          </w:p>
          <w:p w14:paraId="285CB088" w14:textId="7AE5FAED" w:rsidR="006F5C0E" w:rsidRDefault="006F5C0E" w:rsidP="006F5C0E">
            <w:pPr>
              <w:pStyle w:val="Bulleted"/>
            </w:pPr>
            <w:r>
              <w:t xml:space="preserve">After each sound, the person with the blindfold should point to where they think the sound is coming from.  </w:t>
            </w:r>
          </w:p>
          <w:p w14:paraId="06ED0F3A" w14:textId="77777777" w:rsidR="006F5C0E" w:rsidRDefault="006F5C0E" w:rsidP="006F5C0E">
            <w:pPr>
              <w:pStyle w:val="Paragraph"/>
            </w:pPr>
            <w:r>
              <w:t>Sound doesn’t just travel through air, but through other materials too.</w:t>
            </w:r>
          </w:p>
          <w:p w14:paraId="431B513B" w14:textId="63D85433" w:rsidR="006F5C0E" w:rsidRDefault="006F5C0E" w:rsidP="006F5C0E">
            <w:pPr>
              <w:pStyle w:val="Paragraph"/>
            </w:pPr>
            <w:r>
              <w:t xml:space="preserve">Sound is a form of energy. For sound to be produced vibrations must be set up by a source.  </w:t>
            </w:r>
          </w:p>
          <w:p w14:paraId="74C05220" w14:textId="7D231D56" w:rsidR="006F5C0E" w:rsidRDefault="006F5C0E" w:rsidP="006F5C0E">
            <w:pPr>
              <w:pStyle w:val="Paragraph"/>
            </w:pPr>
            <w:r>
              <w:t>Ask the pupils to work in small groups to experiment with sound; by hitting (drum), blowing (recorder), stroking (sand paper on wood) and if possible electrical (loudspeaker).</w:t>
            </w:r>
          </w:p>
          <w:p w14:paraId="111B8353" w14:textId="77777777" w:rsidR="006F5C0E" w:rsidRDefault="006F5C0E" w:rsidP="006F5C0E">
            <w:pPr>
              <w:pStyle w:val="Paragraph"/>
            </w:pPr>
            <w:r>
              <w:t>Discuss with the class:</w:t>
            </w:r>
          </w:p>
          <w:p w14:paraId="7A907490" w14:textId="35F895ED" w:rsidR="006F5C0E" w:rsidRPr="00830B76" w:rsidRDefault="006F5C0E" w:rsidP="006F5C0E">
            <w:pPr>
              <w:pStyle w:val="Paragraph"/>
            </w:pPr>
            <w:r>
              <w:t>The vibrations travel through a solid, liquid, or gas and reach our ears where it can be heard.  If the vibrations have a lot of energy then they are loud.  If they have little energy then the sound is quiet.  Sometimes the vibrations can be seen or felt on the skin.</w:t>
            </w:r>
          </w:p>
        </w:tc>
      </w:tr>
      <w:tr w:rsidR="00AC0523" w:rsidRPr="00830B76" w14:paraId="38E7B3EA"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4945"/>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5DCE5979" w:rsidR="00AC0523" w:rsidRPr="00725AFC" w:rsidRDefault="00AC0523" w:rsidP="00E27A89">
            <w:pPr>
              <w:pStyle w:val="Heading4"/>
              <w:rPr>
                <w:b w:val="0"/>
                <w:color w:val="FFFFFF" w:themeColor="background1"/>
              </w:rPr>
            </w:pPr>
            <w:r w:rsidRPr="00725AFC">
              <w:rPr>
                <w:b w:val="0"/>
                <w:color w:val="FFFFFF" w:themeColor="background1"/>
              </w:rPr>
              <w:lastRenderedPageBreak/>
              <w:t xml:space="preserve">25 minutes </w:t>
            </w:r>
          </w:p>
          <w:p w14:paraId="151CF14A"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E830C88" w14:textId="77777777" w:rsidR="00AC0523" w:rsidRPr="00830B76" w:rsidRDefault="00AC0523" w:rsidP="003B5D05">
            <w:pPr>
              <w:pStyle w:val="Heading5"/>
            </w:pPr>
            <w:r w:rsidRPr="00830B76">
              <w:t xml:space="preserve">Group or class activities </w:t>
            </w:r>
          </w:p>
          <w:p w14:paraId="44CE42CA" w14:textId="77777777" w:rsidR="006F5C0E" w:rsidRDefault="006F5C0E" w:rsidP="006F5C0E">
            <w:pPr>
              <w:pStyle w:val="Paragraph"/>
            </w:pPr>
            <w:r>
              <w:t>In groups of two, experiment using a balloon to hear and feel sound vibration.</w:t>
            </w:r>
          </w:p>
          <w:p w14:paraId="37E52A75" w14:textId="0C254206" w:rsidR="006F5C0E" w:rsidRDefault="006F5C0E" w:rsidP="006F5C0E">
            <w:pPr>
              <w:pStyle w:val="Bulleted"/>
            </w:pPr>
            <w:r>
              <w:t>Get the children to blow up balloon</w:t>
            </w:r>
          </w:p>
          <w:p w14:paraId="6D9A93A2" w14:textId="0C62A21F" w:rsidR="006F5C0E" w:rsidRDefault="006F5C0E" w:rsidP="006F5C0E">
            <w:pPr>
              <w:pStyle w:val="Bulleted"/>
            </w:pPr>
            <w:r>
              <w:t>Then hold it against their ear</w:t>
            </w:r>
          </w:p>
          <w:p w14:paraId="5E1E927B" w14:textId="3EF22CBE" w:rsidR="006F5C0E" w:rsidRDefault="006F5C0E" w:rsidP="006F5C0E">
            <w:pPr>
              <w:pStyle w:val="Bulleted"/>
            </w:pPr>
            <w:r>
              <w:t>Then ask their partner to press their lips against balloon and speak</w:t>
            </w:r>
          </w:p>
          <w:p w14:paraId="7FA833F8" w14:textId="6BAB58AD" w:rsidR="006F5C0E" w:rsidRDefault="006F5C0E" w:rsidP="006F5C0E">
            <w:pPr>
              <w:pStyle w:val="Bulleted"/>
            </w:pPr>
            <w:r>
              <w:t>Switch over so both children have a go.</w:t>
            </w:r>
          </w:p>
          <w:p w14:paraId="643EC29D" w14:textId="1D1900A2" w:rsidR="006F5C0E" w:rsidRDefault="006F5C0E" w:rsidP="006F5C0E">
            <w:pPr>
              <w:pStyle w:val="Paragraph"/>
            </w:pPr>
            <w:r>
              <w:t>Whole group – talk about how you can hear and feel the vibrations through the balloon. Sound is created when an object moves and the air around it vibrates creating sound waves.</w:t>
            </w:r>
          </w:p>
          <w:p w14:paraId="285EBB71" w14:textId="633A0737" w:rsidR="006F5C0E" w:rsidRDefault="006F5C0E" w:rsidP="006F5C0E">
            <w:pPr>
              <w:pStyle w:val="Paragraph"/>
            </w:pPr>
            <w:r>
              <w:t>Show the section of the CBBC Operation ouch film 22:21 – 27:13</w:t>
            </w:r>
          </w:p>
          <w:p w14:paraId="06828A20" w14:textId="4433A3F2" w:rsidR="006F5C0E" w:rsidRDefault="006F5C0E" w:rsidP="006F5C0E">
            <w:pPr>
              <w:pStyle w:val="Paragraph"/>
            </w:pPr>
            <w:r>
              <w:t xml:space="preserve">If the sound travels as vibrations in the air at high levels it can cause damage to the delicate mechanisms in the ear which is what Dr Chris &amp; Dr </w:t>
            </w:r>
            <w:proofErr w:type="spellStart"/>
            <w:r>
              <w:t>Xand</w:t>
            </w:r>
            <w:proofErr w:type="spellEnd"/>
            <w:r>
              <w:t xml:space="preserve"> are talking about in the film.</w:t>
            </w:r>
          </w:p>
          <w:p w14:paraId="0C73288F" w14:textId="3AD58DD3" w:rsidR="006F5C0E" w:rsidRPr="00830B76" w:rsidRDefault="006F5C0E" w:rsidP="002466C0">
            <w:pPr>
              <w:pStyle w:val="Paragraph"/>
            </w:pPr>
            <w:r>
              <w:t xml:space="preserve">Many of the WWI soldiers went home with damaged hearing when the war finished. </w:t>
            </w:r>
          </w:p>
        </w:tc>
      </w:tr>
      <w:tr w:rsidR="00AC0523" w:rsidRPr="00830B76" w14:paraId="25181963"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619945A" w:rsidR="00AC0523" w:rsidRPr="00725AFC" w:rsidRDefault="002365AD" w:rsidP="00E27A89">
            <w:pPr>
              <w:pStyle w:val="Heading4"/>
              <w:rPr>
                <w:b w:val="0"/>
                <w:color w:val="FFFFFF" w:themeColor="background1"/>
              </w:rPr>
            </w:pPr>
            <w:r>
              <w:rPr>
                <w:b w:val="0"/>
                <w:color w:val="FFFFFF" w:themeColor="background1"/>
              </w:rPr>
              <w:t>Time available</w:t>
            </w:r>
          </w:p>
          <w:p w14:paraId="63A2F526"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466C88BE" w14:textId="77777777" w:rsidR="00AC0523" w:rsidRPr="003B5D05" w:rsidRDefault="00AC0523" w:rsidP="003B5D05">
            <w:pPr>
              <w:pStyle w:val="Heading5"/>
            </w:pPr>
            <w:r w:rsidRPr="003B5D05">
              <w:t xml:space="preserve">Plenary </w:t>
            </w:r>
          </w:p>
          <w:p w14:paraId="113F985F" w14:textId="77777777" w:rsidR="006F5C0E" w:rsidRDefault="006F5C0E" w:rsidP="006F5C0E">
            <w:pPr>
              <w:pStyle w:val="Paragraph"/>
            </w:pPr>
            <w:r>
              <w:t>Ask pupils what they have learnt from this lesson</w:t>
            </w:r>
          </w:p>
          <w:p w14:paraId="4FC52D15" w14:textId="179DDC16" w:rsidR="006F5C0E" w:rsidRDefault="006F5C0E" w:rsidP="006F5C0E">
            <w:pPr>
              <w:pStyle w:val="Bulleted"/>
            </w:pPr>
            <w:r>
              <w:t>Think of some sounds (whispering, fireworks, car alarms, insect buzz, electric drill, ukulele playing, vacuum cleaner...) and put them in order of loudness.</w:t>
            </w:r>
          </w:p>
          <w:p w14:paraId="4AC91BB1" w14:textId="097FFCC6" w:rsidR="002466C0" w:rsidRDefault="006F5C0E" w:rsidP="002466C0">
            <w:pPr>
              <w:pStyle w:val="Bulleted"/>
            </w:pPr>
            <w:r>
              <w:t xml:space="preserve">How did it feel to be blindfolded? How would it feel to be unable to hear instructions? How much do we rely on our senses and how would it feel for one of those senses to be impaired? What would change about your everyday life?  What wouldn’t change? How would you want other people to treat you? </w:t>
            </w:r>
          </w:p>
          <w:p w14:paraId="25D730DD" w14:textId="77777777" w:rsidR="002466C0" w:rsidRDefault="002466C0" w:rsidP="002466C0">
            <w:pPr>
              <w:pBdr>
                <w:bottom w:val="single" w:sz="6" w:space="1" w:color="auto"/>
              </w:pBdr>
            </w:pPr>
          </w:p>
          <w:p w14:paraId="4B7A6427" w14:textId="77777777" w:rsidR="002466C0" w:rsidRPr="00830B76" w:rsidRDefault="002466C0" w:rsidP="002466C0">
            <w:pPr>
              <w:pStyle w:val="Heading5"/>
              <w:spacing w:before="60"/>
            </w:pPr>
            <w:r w:rsidRPr="00830B76">
              <w:t xml:space="preserve">Extension </w:t>
            </w:r>
            <w:r>
              <w:t>Activity</w:t>
            </w:r>
          </w:p>
          <w:p w14:paraId="31610C27" w14:textId="77777777" w:rsidR="002466C0" w:rsidRDefault="002466C0" w:rsidP="002466C0">
            <w:pPr>
              <w:pStyle w:val="Paragraph"/>
            </w:pPr>
            <w:r>
              <w:t>Dr Chris at the end of the section in the film talks about how although we have learnt a lot since WWI, explosions are still a part of modern conflicts and are still in the news today.</w:t>
            </w:r>
          </w:p>
          <w:p w14:paraId="731C01CA" w14:textId="452295DD" w:rsidR="002466C0" w:rsidRDefault="002466C0" w:rsidP="002466C0">
            <w:pPr>
              <w:pStyle w:val="Paragraph"/>
            </w:pPr>
            <w:r>
              <w:t xml:space="preserve">Go to British Red Cross Website and download or show them the picture of the mystery object </w:t>
            </w:r>
            <w:hyperlink r:id="rId9" w:history="1">
              <w:r w:rsidRPr="003A1E13">
                <w:rPr>
                  <w:rStyle w:val="Hyperlink"/>
                </w:rPr>
                <w:t>http://www.redcross.org.uk/What-we-do/Teaching-resources/Quick-activities/Mystery-object</w:t>
              </w:r>
            </w:hyperlink>
          </w:p>
          <w:p w14:paraId="147DA97B" w14:textId="77777777" w:rsidR="002466C0" w:rsidRDefault="002466C0" w:rsidP="002466C0">
            <w:pPr>
              <w:pStyle w:val="Paragraph"/>
            </w:pPr>
            <w:r>
              <w:lastRenderedPageBreak/>
              <w:t xml:space="preserve">Land mines have changed in the last 100 years – they are not big and clumpy anymore, they are often coloured green so they can blend into the background. </w:t>
            </w:r>
          </w:p>
          <w:p w14:paraId="33DB9A58" w14:textId="77777777" w:rsidR="002466C0" w:rsidRDefault="002466C0" w:rsidP="002466C0">
            <w:pPr>
              <w:pStyle w:val="Paragraph"/>
            </w:pPr>
            <w:r>
              <w:t>Explain that the photograph is a picture of a butterfly mine ask whether they think a child would pick it up if they saw it lying in the street or in a bush?</w:t>
            </w:r>
          </w:p>
          <w:p w14:paraId="0ABCE076" w14:textId="77777777" w:rsidR="002466C0" w:rsidRDefault="002466C0" w:rsidP="002466C0">
            <w:pPr>
              <w:pStyle w:val="Paragraph"/>
            </w:pPr>
            <w:r>
              <w:t xml:space="preserve">In countries where mines have been left scattered around, children often don’t realise the danger and play </w:t>
            </w:r>
            <w:proofErr w:type="spellStart"/>
            <w:r>
              <w:t>frisbee</w:t>
            </w:r>
            <w:proofErr w:type="spellEnd"/>
            <w:r>
              <w:t xml:space="preserve"> with them. </w:t>
            </w:r>
          </w:p>
          <w:p w14:paraId="0AFBD514" w14:textId="77777777" w:rsidR="002466C0" w:rsidRDefault="002466C0" w:rsidP="002466C0">
            <w:pPr>
              <w:pStyle w:val="Paragraph"/>
            </w:pPr>
            <w:r>
              <w:t xml:space="preserve">If you pick them up by the thin wing and throw them, nothing happens. However, if you apply pressure on the other end (the fat wing), the device will explode, causing terrible injuries. </w:t>
            </w:r>
          </w:p>
          <w:p w14:paraId="194271E5" w14:textId="3EAB8625" w:rsidR="00AC0523" w:rsidRPr="00830B76" w:rsidRDefault="002466C0" w:rsidP="008D3538">
            <w:pPr>
              <w:pStyle w:val="Bulleted"/>
              <w:numPr>
                <w:ilvl w:val="0"/>
                <w:numId w:val="0"/>
              </w:numPr>
              <w:ind w:left="284" w:hanging="284"/>
            </w:pPr>
            <w:r>
              <w:t>Ask children to design a poster warning of the dangers of landmines</w:t>
            </w:r>
          </w:p>
        </w:tc>
      </w:tr>
      <w:tr w:rsidR="00AC6432" w:rsidRPr="00830B76" w14:paraId="4A957ABF"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77777777" w:rsidR="00AC6432" w:rsidRPr="008612BA" w:rsidRDefault="00AC6432" w:rsidP="00E27A89">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739C6887" w14:textId="369C0B42" w:rsidR="002466C0" w:rsidRDefault="002466C0" w:rsidP="002466C0">
            <w:pPr>
              <w:pStyle w:val="Bulleted"/>
            </w:pPr>
            <w:r>
              <w:t>Speaking &amp; Listening</w:t>
            </w:r>
          </w:p>
          <w:p w14:paraId="5692E9BD" w14:textId="77777777" w:rsidR="008D3538" w:rsidRDefault="008D3538" w:rsidP="008D3538">
            <w:pPr>
              <w:pStyle w:val="Bulleted"/>
              <w:numPr>
                <w:ilvl w:val="0"/>
                <w:numId w:val="0"/>
              </w:numPr>
              <w:ind w:left="284"/>
            </w:pPr>
          </w:p>
          <w:p w14:paraId="55AD2F4F" w14:textId="1B68B207" w:rsidR="00E27A89" w:rsidRPr="003B5D05" w:rsidRDefault="002466C0" w:rsidP="002466C0">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57769A44" w14:textId="20CD6133" w:rsidR="002466C0" w:rsidRDefault="002466C0" w:rsidP="002466C0">
            <w:pPr>
              <w:pStyle w:val="Bulleted"/>
            </w:pPr>
            <w:r>
              <w:t>Task</w:t>
            </w:r>
          </w:p>
          <w:p w14:paraId="5D1DD71E" w14:textId="77777777" w:rsidR="008D3538" w:rsidRDefault="008D3538" w:rsidP="008D3538">
            <w:pPr>
              <w:pStyle w:val="Bulleted"/>
              <w:numPr>
                <w:ilvl w:val="0"/>
                <w:numId w:val="0"/>
              </w:numPr>
              <w:ind w:left="284"/>
            </w:pPr>
          </w:p>
          <w:p w14:paraId="0284D2E0" w14:textId="7886D33A" w:rsidR="002466C0" w:rsidRDefault="002466C0" w:rsidP="002466C0">
            <w:pPr>
              <w:pStyle w:val="Bulleted"/>
            </w:pPr>
            <w:r>
              <w:t>Outcome</w:t>
            </w:r>
          </w:p>
          <w:p w14:paraId="6FFCCFAD" w14:textId="67624816" w:rsidR="00E27A89" w:rsidRPr="008612BA" w:rsidRDefault="002466C0" w:rsidP="002466C0">
            <w:pPr>
              <w:pStyle w:val="Bulleted"/>
            </w:pPr>
            <w:r>
              <w:t>Questioning</w:t>
            </w:r>
          </w:p>
        </w:tc>
      </w:tr>
      <w:tr w:rsidR="00E27A89" w:rsidRPr="00830B76" w14:paraId="1864C224"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B42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21FFEE65" w14:textId="77777777" w:rsidR="002466C0" w:rsidRDefault="002466C0" w:rsidP="002466C0">
            <w:pPr>
              <w:pStyle w:val="Paragraph"/>
            </w:pPr>
            <w:r>
              <w:t>What worked really well in my lesson?</w:t>
            </w:r>
          </w:p>
          <w:p w14:paraId="5546069E" w14:textId="77777777" w:rsidR="008D3538" w:rsidRDefault="008D3538" w:rsidP="002466C0">
            <w:pPr>
              <w:pStyle w:val="Paragraph"/>
            </w:pPr>
          </w:p>
          <w:p w14:paraId="0451F0E3" w14:textId="77777777" w:rsidR="008D3538" w:rsidRDefault="008D3538" w:rsidP="002466C0">
            <w:pPr>
              <w:pStyle w:val="Paragraph"/>
            </w:pPr>
          </w:p>
          <w:p w14:paraId="6C78AA9A" w14:textId="1E5CBF3A" w:rsidR="00E27A89" w:rsidRPr="008612BA" w:rsidRDefault="002466C0" w:rsidP="002466C0">
            <w:pPr>
              <w:pStyle w:val="Paragraph"/>
            </w:pPr>
            <w:r>
              <w:t>What do I want to focus on to improve future lessons?</w:t>
            </w:r>
          </w:p>
        </w:tc>
      </w:tr>
    </w:tbl>
    <w:p w14:paraId="68EF3B57" w14:textId="77777777" w:rsidR="00E27A89" w:rsidRPr="00830B76" w:rsidRDefault="00E27A89" w:rsidP="00E27A89"/>
    <w:p w14:paraId="3C17278E" w14:textId="77777777" w:rsidR="00E27A89" w:rsidRPr="00830B76" w:rsidRDefault="00E27A89" w:rsidP="00830B76"/>
    <w:sectPr w:rsidR="00E27A89" w:rsidRPr="00830B76" w:rsidSect="00116DC5">
      <w:headerReference w:type="even" r:id="rId10"/>
      <w:headerReference w:type="default" r:id="rId11"/>
      <w:footerReference w:type="even" r:id="rId12"/>
      <w:footerReference w:type="default" r:id="rId13"/>
      <w:headerReference w:type="first" r:id="rId14"/>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6F5C0E" w:rsidRDefault="006F5C0E" w:rsidP="00830B76">
      <w:r>
        <w:separator/>
      </w:r>
    </w:p>
  </w:endnote>
  <w:endnote w:type="continuationSeparator" w:id="0">
    <w:p w14:paraId="72DD481F" w14:textId="77777777" w:rsidR="006F5C0E" w:rsidRDefault="006F5C0E"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6F5C0E" w:rsidRDefault="006F5C0E"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6F5C0E" w:rsidRDefault="006F5C0E"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6F5C0E" w:rsidRPr="00044D52" w:rsidRDefault="006F5C0E"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2953F6">
      <w:rPr>
        <w:rStyle w:val="PageNumber"/>
        <w:b/>
        <w:noProof/>
        <w:color w:val="FFFFFF" w:themeColor="background1"/>
      </w:rPr>
      <w:t>1</w:t>
    </w:r>
    <w:r w:rsidRPr="00044D52">
      <w:rPr>
        <w:rStyle w:val="PageNumber"/>
        <w:b/>
        <w:color w:val="FFFFFF" w:themeColor="background1"/>
      </w:rPr>
      <w:fldChar w:fldCharType="end"/>
    </w:r>
  </w:p>
  <w:p w14:paraId="0E63BC8B" w14:textId="77777777" w:rsidR="006F5C0E" w:rsidRDefault="006F5C0E"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6F5C0E" w:rsidRDefault="006F5C0E" w:rsidP="00830B76">
      <w:r>
        <w:separator/>
      </w:r>
    </w:p>
  </w:footnote>
  <w:footnote w:type="continuationSeparator" w:id="0">
    <w:p w14:paraId="5B94A290" w14:textId="77777777" w:rsidR="006F5C0E" w:rsidRDefault="006F5C0E"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26B550C8" w:rsidR="006F5C0E" w:rsidRDefault="002953F6">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4C37D66F">
        <v:shape id="_x0000_s2066" type="#_x0000_t75" style="position:absolute;margin-left:0;margin-top:0;width:612.5pt;height:850.55pt;z-index:-251654144;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6F5C0E" w:rsidRDefault="002953F6"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6F5C0E">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43B3916A" w:rsidR="006F5C0E" w:rsidRDefault="002953F6">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0E3D237F">
        <v:shape id="_x0000_s2067" type="#_x0000_t75" style="position:absolute;margin-left:0;margin-top:0;width:612.5pt;height:850.55pt;z-index:-251653120;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44D52"/>
    <w:rsid w:val="0006135A"/>
    <w:rsid w:val="00073CAA"/>
    <w:rsid w:val="00096B4E"/>
    <w:rsid w:val="000B36A2"/>
    <w:rsid w:val="000B51CA"/>
    <w:rsid w:val="000D4A00"/>
    <w:rsid w:val="000D60C0"/>
    <w:rsid w:val="00104F74"/>
    <w:rsid w:val="00112C87"/>
    <w:rsid w:val="00116DC5"/>
    <w:rsid w:val="0015769F"/>
    <w:rsid w:val="00161F43"/>
    <w:rsid w:val="00170EFC"/>
    <w:rsid w:val="00184909"/>
    <w:rsid w:val="001C11A6"/>
    <w:rsid w:val="001C28AE"/>
    <w:rsid w:val="001D6063"/>
    <w:rsid w:val="001D618E"/>
    <w:rsid w:val="002018E1"/>
    <w:rsid w:val="0022128E"/>
    <w:rsid w:val="002365AD"/>
    <w:rsid w:val="002466C0"/>
    <w:rsid w:val="00275855"/>
    <w:rsid w:val="002953F6"/>
    <w:rsid w:val="002A72B5"/>
    <w:rsid w:val="002D4FAB"/>
    <w:rsid w:val="002D5D3F"/>
    <w:rsid w:val="00301A44"/>
    <w:rsid w:val="00311C74"/>
    <w:rsid w:val="00334674"/>
    <w:rsid w:val="003B5D05"/>
    <w:rsid w:val="003B6B07"/>
    <w:rsid w:val="003C1052"/>
    <w:rsid w:val="003D1C89"/>
    <w:rsid w:val="004251FA"/>
    <w:rsid w:val="00484989"/>
    <w:rsid w:val="004C4644"/>
    <w:rsid w:val="0050518C"/>
    <w:rsid w:val="00514B14"/>
    <w:rsid w:val="00544791"/>
    <w:rsid w:val="00563B0B"/>
    <w:rsid w:val="00584521"/>
    <w:rsid w:val="00595D80"/>
    <w:rsid w:val="005B63C5"/>
    <w:rsid w:val="005E12CF"/>
    <w:rsid w:val="005F029C"/>
    <w:rsid w:val="00614485"/>
    <w:rsid w:val="0062796A"/>
    <w:rsid w:val="00651393"/>
    <w:rsid w:val="006576CF"/>
    <w:rsid w:val="00696473"/>
    <w:rsid w:val="006F5C0E"/>
    <w:rsid w:val="00721381"/>
    <w:rsid w:val="00725AFC"/>
    <w:rsid w:val="00736214"/>
    <w:rsid w:val="007545CD"/>
    <w:rsid w:val="007548A4"/>
    <w:rsid w:val="00767557"/>
    <w:rsid w:val="0077231E"/>
    <w:rsid w:val="00791A5E"/>
    <w:rsid w:val="007D4B6E"/>
    <w:rsid w:val="007E6276"/>
    <w:rsid w:val="00806E1E"/>
    <w:rsid w:val="00812D8A"/>
    <w:rsid w:val="00814C35"/>
    <w:rsid w:val="00816F60"/>
    <w:rsid w:val="008201FA"/>
    <w:rsid w:val="00830B76"/>
    <w:rsid w:val="0084254A"/>
    <w:rsid w:val="008612BA"/>
    <w:rsid w:val="00880DA8"/>
    <w:rsid w:val="0089573B"/>
    <w:rsid w:val="008A3629"/>
    <w:rsid w:val="008D3538"/>
    <w:rsid w:val="00924647"/>
    <w:rsid w:val="00940F57"/>
    <w:rsid w:val="00946A50"/>
    <w:rsid w:val="009851F6"/>
    <w:rsid w:val="009C1C00"/>
    <w:rsid w:val="009D6B0C"/>
    <w:rsid w:val="009E6F6A"/>
    <w:rsid w:val="00A02A78"/>
    <w:rsid w:val="00A072AF"/>
    <w:rsid w:val="00A25B60"/>
    <w:rsid w:val="00A8434E"/>
    <w:rsid w:val="00AA0CC4"/>
    <w:rsid w:val="00AA33E4"/>
    <w:rsid w:val="00AA6D40"/>
    <w:rsid w:val="00AC0523"/>
    <w:rsid w:val="00AC6432"/>
    <w:rsid w:val="00B1175A"/>
    <w:rsid w:val="00B42C35"/>
    <w:rsid w:val="00B45159"/>
    <w:rsid w:val="00B50927"/>
    <w:rsid w:val="00B6673A"/>
    <w:rsid w:val="00B76A2F"/>
    <w:rsid w:val="00BA0A2C"/>
    <w:rsid w:val="00BA409B"/>
    <w:rsid w:val="00BD032E"/>
    <w:rsid w:val="00BE3EFE"/>
    <w:rsid w:val="00C12D9A"/>
    <w:rsid w:val="00C32D4A"/>
    <w:rsid w:val="00C352B4"/>
    <w:rsid w:val="00C36072"/>
    <w:rsid w:val="00C50CC2"/>
    <w:rsid w:val="00C73733"/>
    <w:rsid w:val="00C76703"/>
    <w:rsid w:val="00C82D21"/>
    <w:rsid w:val="00CA5B74"/>
    <w:rsid w:val="00CA62B9"/>
    <w:rsid w:val="00CF1D9F"/>
    <w:rsid w:val="00CF7AEA"/>
    <w:rsid w:val="00D03744"/>
    <w:rsid w:val="00D11CFD"/>
    <w:rsid w:val="00D17C84"/>
    <w:rsid w:val="00D23BA3"/>
    <w:rsid w:val="00D32F2D"/>
    <w:rsid w:val="00D3583C"/>
    <w:rsid w:val="00D51EB0"/>
    <w:rsid w:val="00D56B5E"/>
    <w:rsid w:val="00DA618B"/>
    <w:rsid w:val="00DC1591"/>
    <w:rsid w:val="00DC2CB8"/>
    <w:rsid w:val="00DC79A5"/>
    <w:rsid w:val="00DD6F96"/>
    <w:rsid w:val="00E27A89"/>
    <w:rsid w:val="00E53C4D"/>
    <w:rsid w:val="00E856B1"/>
    <w:rsid w:val="00ED6BF2"/>
    <w:rsid w:val="00EE23A5"/>
    <w:rsid w:val="00EE4E30"/>
    <w:rsid w:val="00F07C80"/>
    <w:rsid w:val="00F131B6"/>
    <w:rsid w:val="00F53BCB"/>
    <w:rsid w:val="00F54762"/>
    <w:rsid w:val="00F6762D"/>
    <w:rsid w:val="00F8207E"/>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dcross.org.uk/What-we-do/Teaching-resources/Quick-activities/Mystery-objec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DD31-1E8E-4983-8E9E-1206813C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288211E1</Template>
  <TotalTime>3</TotalTime>
  <Pages>4</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Helen Davis</cp:lastModifiedBy>
  <cp:revision>4</cp:revision>
  <cp:lastPrinted>2014-05-06T13:00:00Z</cp:lastPrinted>
  <dcterms:created xsi:type="dcterms:W3CDTF">2014-08-07T10:10:00Z</dcterms:created>
  <dcterms:modified xsi:type="dcterms:W3CDTF">2014-08-07T11:21:00Z</dcterms:modified>
</cp:coreProperties>
</file>